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C1" w:rsidRDefault="00474FC1" w:rsidP="00EC39DF">
      <w:pPr>
        <w:jc w:val="center"/>
        <w:rPr>
          <w:b/>
          <w:sz w:val="28"/>
          <w:szCs w:val="28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1026" type="#_x0000_t75" style="position:absolute;left:0;text-align:left;margin-left:-37.9pt;margin-top:-21.05pt;width:97.6pt;height:71.25pt;z-index:251658240;visibility:visible">
            <v:imagedata r:id="rId5" o:title=""/>
          </v:shape>
        </w:pict>
      </w:r>
    </w:p>
    <w:p w:rsidR="00474FC1" w:rsidRPr="00D95807" w:rsidRDefault="00474FC1" w:rsidP="00FB707C">
      <w:pPr>
        <w:jc w:val="center"/>
        <w:rPr>
          <w:b/>
          <w:sz w:val="28"/>
          <w:szCs w:val="28"/>
        </w:rPr>
      </w:pPr>
      <w:r w:rsidRPr="00D95807">
        <w:rPr>
          <w:b/>
          <w:sz w:val="28"/>
          <w:szCs w:val="28"/>
        </w:rPr>
        <w:t>Základní umělecká škola Česká Třebová</w:t>
      </w:r>
    </w:p>
    <w:p w:rsidR="00474FC1" w:rsidRPr="00D95807" w:rsidRDefault="00474FC1" w:rsidP="00446FEF">
      <w:pPr>
        <w:jc w:val="center"/>
        <w:rPr>
          <w:b/>
          <w:sz w:val="28"/>
          <w:szCs w:val="28"/>
          <w:u w:val="single"/>
        </w:rPr>
      </w:pPr>
      <w:r w:rsidRPr="00D95807">
        <w:rPr>
          <w:b/>
          <w:sz w:val="28"/>
          <w:szCs w:val="28"/>
          <w:u w:val="single"/>
        </w:rPr>
        <w:t>Seznam žáků přijatých do 1. ročníku PHV pro školní rok 2018/2019</w:t>
      </w:r>
    </w:p>
    <w:p w:rsidR="00474FC1" w:rsidRPr="00D95807" w:rsidRDefault="00474FC1" w:rsidP="00446FEF">
      <w:pPr>
        <w:jc w:val="center"/>
        <w:rPr>
          <w:b/>
          <w:sz w:val="4"/>
          <w:szCs w:val="4"/>
          <w:u w:val="single"/>
        </w:rPr>
      </w:pPr>
    </w:p>
    <w:p w:rsidR="00474FC1" w:rsidRPr="00D95807" w:rsidRDefault="00474FC1" w:rsidP="004D697E">
      <w:pPr>
        <w:spacing w:after="0"/>
        <w:rPr>
          <w:b/>
          <w:sz w:val="24"/>
          <w:szCs w:val="24"/>
        </w:rPr>
      </w:pPr>
      <w:r w:rsidRPr="00D95807">
        <w:rPr>
          <w:b/>
          <w:sz w:val="24"/>
          <w:szCs w:val="24"/>
        </w:rPr>
        <w:t xml:space="preserve">       PHV skupina</w:t>
      </w:r>
      <w:r w:rsidRPr="00D95807">
        <w:rPr>
          <w:sz w:val="24"/>
          <w:szCs w:val="24"/>
        </w:rPr>
        <w:t xml:space="preserve"> </w:t>
      </w:r>
      <w:r w:rsidRPr="00D95807">
        <w:rPr>
          <w:b/>
          <w:sz w:val="24"/>
          <w:szCs w:val="24"/>
        </w:rPr>
        <w:t>A</w:t>
      </w:r>
      <w:r w:rsidRPr="00D95807">
        <w:rPr>
          <w:b/>
          <w:sz w:val="24"/>
          <w:szCs w:val="24"/>
        </w:rPr>
        <w:tab/>
      </w:r>
      <w:r w:rsidRPr="00D95807">
        <w:rPr>
          <w:b/>
          <w:sz w:val="24"/>
          <w:szCs w:val="24"/>
        </w:rPr>
        <w:tab/>
      </w:r>
      <w:r w:rsidRPr="00D95807">
        <w:rPr>
          <w:b/>
          <w:sz w:val="24"/>
          <w:szCs w:val="24"/>
        </w:rPr>
        <w:tab/>
      </w:r>
      <w:r w:rsidRPr="00D95807">
        <w:rPr>
          <w:b/>
          <w:sz w:val="24"/>
          <w:szCs w:val="24"/>
        </w:rPr>
        <w:tab/>
      </w:r>
      <w:r w:rsidRPr="00D95807">
        <w:rPr>
          <w:b/>
          <w:sz w:val="24"/>
          <w:szCs w:val="24"/>
        </w:rPr>
        <w:tab/>
        <w:t xml:space="preserve">      PHV skupina B</w:t>
      </w:r>
    </w:p>
    <w:p w:rsidR="00474FC1" w:rsidRPr="00D95807" w:rsidRDefault="00474FC1" w:rsidP="00C04E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pondělí 13,15 - 14,00 hodin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pondělí 14,05 - 14,50</w:t>
      </w:r>
      <w:r w:rsidRPr="00D95807">
        <w:rPr>
          <w:b/>
          <w:sz w:val="24"/>
          <w:szCs w:val="24"/>
        </w:rPr>
        <w:t xml:space="preserve"> hodin</w:t>
      </w:r>
    </w:p>
    <w:p w:rsidR="00474FC1" w:rsidRPr="00D95807" w:rsidRDefault="00474FC1" w:rsidP="00C04E37">
      <w:pPr>
        <w:spacing w:after="0"/>
        <w:rPr>
          <w:b/>
          <w:sz w:val="12"/>
          <w:szCs w:val="12"/>
        </w:rPr>
      </w:pPr>
    </w:p>
    <w:p w:rsidR="00474FC1" w:rsidRPr="00D95807" w:rsidRDefault="00474FC1" w:rsidP="00D95807">
      <w:pPr>
        <w:spacing w:after="0"/>
        <w:rPr>
          <w:sz w:val="24"/>
          <w:szCs w:val="24"/>
        </w:rPr>
      </w:pPr>
      <w:r w:rsidRPr="00D95807">
        <w:rPr>
          <w:sz w:val="24"/>
          <w:szCs w:val="24"/>
        </w:rPr>
        <w:t>1.  Herník Vojtěch</w:t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  <w:t>1.  Bašista Martin Maxmilián</w:t>
      </w:r>
    </w:p>
    <w:p w:rsidR="00474FC1" w:rsidRPr="00D95807" w:rsidRDefault="00474FC1" w:rsidP="00D95807">
      <w:pPr>
        <w:spacing w:after="0"/>
        <w:rPr>
          <w:sz w:val="24"/>
          <w:szCs w:val="24"/>
        </w:rPr>
      </w:pPr>
      <w:r w:rsidRPr="00D95807">
        <w:rPr>
          <w:sz w:val="24"/>
          <w:szCs w:val="24"/>
        </w:rPr>
        <w:t>2.  Hruška Matěj</w:t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  <w:t>2.  Dospělová Laura Ema</w:t>
      </w:r>
    </w:p>
    <w:p w:rsidR="00474FC1" w:rsidRPr="00D95807" w:rsidRDefault="00474FC1" w:rsidP="00D95807">
      <w:pPr>
        <w:spacing w:after="0"/>
        <w:rPr>
          <w:sz w:val="24"/>
          <w:szCs w:val="24"/>
        </w:rPr>
      </w:pPr>
      <w:r w:rsidRPr="00D95807">
        <w:rPr>
          <w:sz w:val="24"/>
          <w:szCs w:val="24"/>
        </w:rPr>
        <w:t>3.  Hruška Vít</w:t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  <w:t>3.  Kadlecová Magdalena</w:t>
      </w:r>
    </w:p>
    <w:p w:rsidR="00474FC1" w:rsidRPr="00D95807" w:rsidRDefault="00474FC1" w:rsidP="00D95807">
      <w:pPr>
        <w:spacing w:after="0"/>
        <w:rPr>
          <w:sz w:val="24"/>
          <w:szCs w:val="24"/>
        </w:rPr>
      </w:pPr>
      <w:r w:rsidRPr="00D95807">
        <w:rPr>
          <w:sz w:val="24"/>
          <w:szCs w:val="24"/>
        </w:rPr>
        <w:t>4.  Knol Richard</w:t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  <w:t>4.  Kühn Lukáš</w:t>
      </w:r>
    </w:p>
    <w:p w:rsidR="00474FC1" w:rsidRPr="00D95807" w:rsidRDefault="00474FC1" w:rsidP="00D95807">
      <w:pPr>
        <w:spacing w:after="0"/>
        <w:rPr>
          <w:sz w:val="24"/>
          <w:szCs w:val="24"/>
        </w:rPr>
      </w:pPr>
      <w:r w:rsidRPr="00D95807">
        <w:rPr>
          <w:sz w:val="24"/>
          <w:szCs w:val="24"/>
        </w:rPr>
        <w:t>5.  Končická Ema</w:t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  <w:t>5.  Kunčárová Nikol</w:t>
      </w:r>
    </w:p>
    <w:p w:rsidR="00474FC1" w:rsidRPr="00D95807" w:rsidRDefault="00474FC1" w:rsidP="00D95807">
      <w:pPr>
        <w:spacing w:after="0"/>
        <w:rPr>
          <w:sz w:val="24"/>
          <w:szCs w:val="24"/>
        </w:rPr>
      </w:pPr>
      <w:r w:rsidRPr="00D95807">
        <w:rPr>
          <w:sz w:val="24"/>
          <w:szCs w:val="24"/>
        </w:rPr>
        <w:t>6.  Šejnohová Elena</w:t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  <w:t>6.  Lainz Jakub</w:t>
      </w:r>
    </w:p>
    <w:p w:rsidR="00474FC1" w:rsidRPr="00D95807" w:rsidRDefault="00474FC1" w:rsidP="00D95807">
      <w:pPr>
        <w:spacing w:after="0"/>
        <w:rPr>
          <w:sz w:val="24"/>
          <w:szCs w:val="24"/>
        </w:rPr>
      </w:pPr>
      <w:r w:rsidRPr="00D95807">
        <w:rPr>
          <w:sz w:val="24"/>
          <w:szCs w:val="24"/>
        </w:rPr>
        <w:t>7.  Štarmanová Anežka</w:t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  <w:t>7.  Stach Jan</w:t>
      </w:r>
    </w:p>
    <w:p w:rsidR="00474FC1" w:rsidRPr="00D95807" w:rsidRDefault="00474FC1" w:rsidP="00D95807">
      <w:pPr>
        <w:spacing w:after="0"/>
        <w:rPr>
          <w:sz w:val="24"/>
          <w:szCs w:val="24"/>
        </w:rPr>
      </w:pPr>
      <w:r w:rsidRPr="00D95807">
        <w:rPr>
          <w:sz w:val="24"/>
          <w:szCs w:val="24"/>
        </w:rPr>
        <w:t>8.  Tojmar Jakub</w:t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  <w:t>8.  Válka Josef</w:t>
      </w:r>
    </w:p>
    <w:p w:rsidR="00474FC1" w:rsidRPr="00D95807" w:rsidRDefault="00474FC1" w:rsidP="00D95807">
      <w:pPr>
        <w:spacing w:after="0"/>
        <w:rPr>
          <w:sz w:val="24"/>
          <w:szCs w:val="24"/>
        </w:rPr>
      </w:pPr>
      <w:r w:rsidRPr="00D95807">
        <w:rPr>
          <w:sz w:val="24"/>
          <w:szCs w:val="24"/>
        </w:rPr>
        <w:t>9.  Verešová Vanessa</w:t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  <w:t>9.  Vítková Gita</w:t>
      </w:r>
    </w:p>
    <w:p w:rsidR="00474FC1" w:rsidRPr="00D95807" w:rsidRDefault="00474FC1" w:rsidP="00D95807">
      <w:pPr>
        <w:spacing w:after="0"/>
        <w:rPr>
          <w:sz w:val="24"/>
          <w:szCs w:val="24"/>
        </w:rPr>
      </w:pP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  <w:t>10. Voleská Sabina</w:t>
      </w:r>
    </w:p>
    <w:p w:rsidR="00474FC1" w:rsidRPr="00D95807" w:rsidRDefault="00474FC1" w:rsidP="00366D33">
      <w:pPr>
        <w:rPr>
          <w:sz w:val="24"/>
          <w:szCs w:val="24"/>
        </w:rPr>
      </w:pPr>
    </w:p>
    <w:p w:rsidR="00474FC1" w:rsidRPr="00D95807" w:rsidRDefault="00474FC1" w:rsidP="00C04E37">
      <w:pPr>
        <w:spacing w:after="0"/>
        <w:rPr>
          <w:b/>
          <w:sz w:val="24"/>
          <w:szCs w:val="24"/>
        </w:rPr>
      </w:pPr>
      <w:r w:rsidRPr="00D95807">
        <w:rPr>
          <w:b/>
          <w:sz w:val="24"/>
          <w:szCs w:val="24"/>
        </w:rPr>
        <w:t xml:space="preserve">       PHV skupina C </w:t>
      </w:r>
      <w:r w:rsidRPr="00D95807">
        <w:rPr>
          <w:b/>
          <w:sz w:val="24"/>
          <w:szCs w:val="24"/>
        </w:rPr>
        <w:tab/>
      </w:r>
      <w:r w:rsidRPr="00D95807">
        <w:rPr>
          <w:b/>
          <w:sz w:val="24"/>
          <w:szCs w:val="24"/>
        </w:rPr>
        <w:tab/>
      </w:r>
      <w:r w:rsidRPr="00D95807">
        <w:rPr>
          <w:b/>
          <w:sz w:val="24"/>
          <w:szCs w:val="24"/>
        </w:rPr>
        <w:tab/>
      </w:r>
      <w:r w:rsidRPr="00D95807">
        <w:rPr>
          <w:b/>
          <w:sz w:val="24"/>
          <w:szCs w:val="24"/>
        </w:rPr>
        <w:tab/>
      </w:r>
      <w:r w:rsidRPr="00D95807">
        <w:rPr>
          <w:b/>
          <w:sz w:val="24"/>
          <w:szCs w:val="24"/>
        </w:rPr>
        <w:tab/>
        <w:t xml:space="preserve">     PHV skupina D</w:t>
      </w:r>
    </w:p>
    <w:p w:rsidR="00474FC1" w:rsidRPr="00D95807" w:rsidRDefault="00474FC1" w:rsidP="00C04E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pondělí 14,55 - 15,40 hodin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pondělí 15,45 - 16,30</w:t>
      </w:r>
    </w:p>
    <w:p w:rsidR="00474FC1" w:rsidRPr="00D95807" w:rsidRDefault="00474FC1" w:rsidP="00C04E37">
      <w:pPr>
        <w:spacing w:after="0"/>
        <w:rPr>
          <w:b/>
          <w:sz w:val="12"/>
          <w:szCs w:val="12"/>
        </w:rPr>
      </w:pPr>
    </w:p>
    <w:p w:rsidR="00474FC1" w:rsidRPr="00D95807" w:rsidRDefault="00474FC1" w:rsidP="00C46A30">
      <w:pPr>
        <w:pStyle w:val="ListParagraph"/>
        <w:numPr>
          <w:ilvl w:val="0"/>
          <w:numId w:val="2"/>
        </w:numPr>
        <w:spacing w:after="0"/>
        <w:ind w:left="357" w:hanging="357"/>
        <w:rPr>
          <w:sz w:val="24"/>
          <w:szCs w:val="24"/>
        </w:rPr>
      </w:pPr>
      <w:r w:rsidRPr="00D95807">
        <w:rPr>
          <w:sz w:val="24"/>
          <w:szCs w:val="24"/>
        </w:rPr>
        <w:t>Bečičková Helena</w:t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  <w:t>1.  Čechalová Dominika</w:t>
      </w:r>
    </w:p>
    <w:p w:rsidR="00474FC1" w:rsidRPr="00D95807" w:rsidRDefault="00474FC1" w:rsidP="00C46A30">
      <w:pPr>
        <w:pStyle w:val="ListParagraph"/>
        <w:numPr>
          <w:ilvl w:val="0"/>
          <w:numId w:val="2"/>
        </w:numPr>
        <w:spacing w:after="0"/>
        <w:ind w:left="357" w:hanging="357"/>
        <w:rPr>
          <w:sz w:val="24"/>
          <w:szCs w:val="24"/>
        </w:rPr>
      </w:pPr>
      <w:r w:rsidRPr="00D95807">
        <w:rPr>
          <w:sz w:val="24"/>
          <w:szCs w:val="24"/>
        </w:rPr>
        <w:t>Bernard Jakub</w:t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  <w:t>2.  Hildebrand Lukáš</w:t>
      </w:r>
    </w:p>
    <w:p w:rsidR="00474FC1" w:rsidRPr="00D95807" w:rsidRDefault="00474FC1" w:rsidP="00C46A30">
      <w:pPr>
        <w:pStyle w:val="ListParagraph"/>
        <w:numPr>
          <w:ilvl w:val="0"/>
          <w:numId w:val="2"/>
        </w:numPr>
        <w:spacing w:after="0"/>
        <w:ind w:left="357" w:hanging="357"/>
        <w:rPr>
          <w:sz w:val="24"/>
          <w:szCs w:val="24"/>
        </w:rPr>
      </w:pPr>
      <w:r w:rsidRPr="00D95807">
        <w:rPr>
          <w:sz w:val="24"/>
          <w:szCs w:val="24"/>
        </w:rPr>
        <w:t>Beranová Eliška</w:t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  <w:t>3.  Hurt Jeroným</w:t>
      </w:r>
    </w:p>
    <w:p w:rsidR="00474FC1" w:rsidRPr="00D95807" w:rsidRDefault="00474FC1" w:rsidP="00C46A30">
      <w:pPr>
        <w:pStyle w:val="ListParagraph"/>
        <w:numPr>
          <w:ilvl w:val="0"/>
          <w:numId w:val="2"/>
        </w:numPr>
        <w:spacing w:after="0"/>
        <w:ind w:left="357" w:hanging="357"/>
        <w:rPr>
          <w:sz w:val="24"/>
          <w:szCs w:val="24"/>
        </w:rPr>
      </w:pPr>
      <w:r w:rsidRPr="00D95807">
        <w:rPr>
          <w:sz w:val="24"/>
          <w:szCs w:val="24"/>
        </w:rPr>
        <w:t>Chobotová Klára</w:t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  <w:t>4.  Klumparová Amálie</w:t>
      </w:r>
    </w:p>
    <w:p w:rsidR="00474FC1" w:rsidRPr="00D95807" w:rsidRDefault="00474FC1" w:rsidP="00C46A30">
      <w:pPr>
        <w:pStyle w:val="ListParagraph"/>
        <w:numPr>
          <w:ilvl w:val="0"/>
          <w:numId w:val="2"/>
        </w:numPr>
        <w:spacing w:after="0"/>
        <w:ind w:left="357" w:hanging="357"/>
        <w:rPr>
          <w:sz w:val="24"/>
          <w:szCs w:val="24"/>
        </w:rPr>
      </w:pPr>
      <w:r w:rsidRPr="00D95807">
        <w:rPr>
          <w:sz w:val="24"/>
          <w:szCs w:val="24"/>
        </w:rPr>
        <w:t>Janzová Pavlínka</w:t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  <w:t>5.  Kopecká Ela</w:t>
      </w:r>
    </w:p>
    <w:p w:rsidR="00474FC1" w:rsidRPr="00D95807" w:rsidRDefault="00474FC1" w:rsidP="00C46A30">
      <w:pPr>
        <w:pStyle w:val="ListParagraph"/>
        <w:numPr>
          <w:ilvl w:val="0"/>
          <w:numId w:val="2"/>
        </w:numPr>
        <w:spacing w:after="0"/>
        <w:ind w:left="357" w:hanging="357"/>
        <w:rPr>
          <w:sz w:val="24"/>
          <w:szCs w:val="24"/>
        </w:rPr>
      </w:pPr>
      <w:r w:rsidRPr="00D95807">
        <w:rPr>
          <w:sz w:val="24"/>
          <w:szCs w:val="24"/>
        </w:rPr>
        <w:t>Jašňáková Kateřina</w:t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  <w:t>6.  Pirklová Agnes</w:t>
      </w:r>
    </w:p>
    <w:p w:rsidR="00474FC1" w:rsidRPr="00D95807" w:rsidRDefault="00474FC1" w:rsidP="00C46A30">
      <w:pPr>
        <w:pStyle w:val="ListParagraph"/>
        <w:numPr>
          <w:ilvl w:val="0"/>
          <w:numId w:val="2"/>
        </w:numPr>
        <w:spacing w:after="0"/>
        <w:ind w:left="357" w:hanging="357"/>
        <w:rPr>
          <w:sz w:val="24"/>
          <w:szCs w:val="24"/>
        </w:rPr>
      </w:pPr>
      <w:r w:rsidRPr="00D95807">
        <w:rPr>
          <w:sz w:val="24"/>
          <w:szCs w:val="24"/>
        </w:rPr>
        <w:t>Kalousová Šárka</w:t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  <w:t>7.  Procházková Kateřina</w:t>
      </w:r>
    </w:p>
    <w:p w:rsidR="00474FC1" w:rsidRPr="00D95807" w:rsidRDefault="00474FC1" w:rsidP="00C46A30">
      <w:pPr>
        <w:pStyle w:val="ListParagraph"/>
        <w:numPr>
          <w:ilvl w:val="0"/>
          <w:numId w:val="2"/>
        </w:numPr>
        <w:spacing w:after="0"/>
        <w:ind w:left="357" w:hanging="357"/>
        <w:rPr>
          <w:sz w:val="24"/>
          <w:szCs w:val="24"/>
        </w:rPr>
      </w:pPr>
      <w:r w:rsidRPr="00D95807">
        <w:rPr>
          <w:sz w:val="24"/>
          <w:szCs w:val="24"/>
        </w:rPr>
        <w:t>Kolářová Eliška</w:t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  <w:t>8.  Stolarik Jan</w:t>
      </w:r>
    </w:p>
    <w:p w:rsidR="00474FC1" w:rsidRPr="00D95807" w:rsidRDefault="00474FC1" w:rsidP="00C46A30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D95807">
        <w:rPr>
          <w:sz w:val="24"/>
          <w:szCs w:val="24"/>
        </w:rPr>
        <w:t>Šlesinger Jindřich</w:t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  <w:t>9.  Špačková Meda</w:t>
      </w:r>
    </w:p>
    <w:p w:rsidR="00474FC1" w:rsidRPr="00B4273B" w:rsidRDefault="00474FC1" w:rsidP="00C04E37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D95807">
        <w:rPr>
          <w:sz w:val="24"/>
          <w:szCs w:val="24"/>
        </w:rPr>
        <w:t>Zahrádka Josef</w:t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  <w:t>10. Vančáková Aneta</w:t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  <w:r w:rsidRPr="00D95807">
        <w:rPr>
          <w:sz w:val="24"/>
          <w:szCs w:val="24"/>
        </w:rPr>
        <w:tab/>
      </w:r>
    </w:p>
    <w:p w:rsidR="00474FC1" w:rsidRPr="00D95807" w:rsidRDefault="00474FC1" w:rsidP="004D697E">
      <w:pPr>
        <w:spacing w:after="0"/>
        <w:rPr>
          <w:b/>
          <w:sz w:val="28"/>
          <w:szCs w:val="28"/>
        </w:rPr>
      </w:pPr>
      <w:r w:rsidRPr="00D95807">
        <w:rPr>
          <w:b/>
          <w:sz w:val="28"/>
          <w:szCs w:val="28"/>
        </w:rPr>
        <w:t xml:space="preserve">Informační schůzka pro rodiče se koná v pondělí  </w:t>
      </w:r>
      <w:r w:rsidRPr="00D95807">
        <w:rPr>
          <w:b/>
          <w:sz w:val="28"/>
          <w:szCs w:val="28"/>
          <w:u w:val="single"/>
        </w:rPr>
        <w:t>3.9. 2018 v 16,00 hodin</w:t>
      </w:r>
    </w:p>
    <w:p w:rsidR="00474FC1" w:rsidRDefault="00474FC1" w:rsidP="004D697E">
      <w:pPr>
        <w:spacing w:after="0"/>
        <w:rPr>
          <w:b/>
          <w:sz w:val="28"/>
          <w:szCs w:val="28"/>
        </w:rPr>
      </w:pPr>
      <w:r w:rsidRPr="00D95807">
        <w:rPr>
          <w:b/>
          <w:sz w:val="28"/>
          <w:szCs w:val="28"/>
        </w:rPr>
        <w:t>v koncertním sálku (1. patro, č. 27)  v budově ZUŠ na Tyršově náměstí.</w:t>
      </w:r>
    </w:p>
    <w:p w:rsidR="00474FC1" w:rsidRPr="00342E3E" w:rsidRDefault="00474FC1" w:rsidP="004D697E">
      <w:pPr>
        <w:spacing w:after="0"/>
        <w:rPr>
          <w:b/>
          <w:sz w:val="8"/>
          <w:szCs w:val="8"/>
        </w:rPr>
      </w:pPr>
      <w:r>
        <w:rPr>
          <w:b/>
          <w:sz w:val="16"/>
          <w:szCs w:val="16"/>
        </w:rPr>
        <w:t xml:space="preserve"> </w:t>
      </w:r>
    </w:p>
    <w:p w:rsidR="00474FC1" w:rsidRPr="00D95807" w:rsidRDefault="00474FC1" w:rsidP="004D697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Na této schůzce budou rozdány čipy pro vstup do budovy. Záloha na čip je 100,- Kč. V případě ukončení studia a nepoškození čipu bude tato záloha vrácena zpět.</w:t>
      </w:r>
    </w:p>
    <w:p w:rsidR="00474FC1" w:rsidRPr="00D95807" w:rsidRDefault="00474FC1" w:rsidP="004D697E">
      <w:pPr>
        <w:spacing w:after="0"/>
        <w:rPr>
          <w:b/>
          <w:sz w:val="28"/>
          <w:szCs w:val="28"/>
        </w:rPr>
      </w:pPr>
      <w:r w:rsidRPr="00D95807">
        <w:rPr>
          <w:b/>
          <w:sz w:val="28"/>
          <w:szCs w:val="28"/>
        </w:rPr>
        <w:t>Účast všech rodičů nutná !</w:t>
      </w:r>
    </w:p>
    <w:p w:rsidR="00474FC1" w:rsidRPr="00D95807" w:rsidRDefault="00474FC1" w:rsidP="004D697E">
      <w:pPr>
        <w:rPr>
          <w:sz w:val="20"/>
          <w:szCs w:val="20"/>
        </w:rPr>
      </w:pPr>
    </w:p>
    <w:p w:rsidR="00474FC1" w:rsidRPr="00EC39DF" w:rsidRDefault="00474FC1" w:rsidP="004D697E">
      <w:pPr>
        <w:rPr>
          <w:sz w:val="28"/>
          <w:szCs w:val="28"/>
        </w:rPr>
      </w:pPr>
      <w:r w:rsidRPr="00EC39DF">
        <w:rPr>
          <w:sz w:val="28"/>
          <w:szCs w:val="28"/>
        </w:rPr>
        <w:t>V České Třebové 3.7.2018              Jarmila Holcová – statutární zástupce školy</w:t>
      </w:r>
    </w:p>
    <w:sectPr w:rsidR="00474FC1" w:rsidRPr="00EC39DF" w:rsidSect="00F43B75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36C0F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59858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98C36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50CBB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222B7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A81E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D0D2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309A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8C0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7C4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3A2442"/>
    <w:multiLevelType w:val="hybridMultilevel"/>
    <w:tmpl w:val="9D90270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C635CE4"/>
    <w:multiLevelType w:val="multilevel"/>
    <w:tmpl w:val="9D902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3250A45"/>
    <w:multiLevelType w:val="hybridMultilevel"/>
    <w:tmpl w:val="6114D55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B61"/>
    <w:rsid w:val="00023016"/>
    <w:rsid w:val="00062284"/>
    <w:rsid w:val="00066B28"/>
    <w:rsid w:val="00067D4C"/>
    <w:rsid w:val="00082BA1"/>
    <w:rsid w:val="000974A2"/>
    <w:rsid w:val="000E34DC"/>
    <w:rsid w:val="000E4C73"/>
    <w:rsid w:val="00112522"/>
    <w:rsid w:val="0011495A"/>
    <w:rsid w:val="00116A4F"/>
    <w:rsid w:val="00125680"/>
    <w:rsid w:val="00141B14"/>
    <w:rsid w:val="00160C8A"/>
    <w:rsid w:val="0016199A"/>
    <w:rsid w:val="0017057A"/>
    <w:rsid w:val="001748BE"/>
    <w:rsid w:val="001B0522"/>
    <w:rsid w:val="001C6342"/>
    <w:rsid w:val="001D20C9"/>
    <w:rsid w:val="002174CC"/>
    <w:rsid w:val="00230C50"/>
    <w:rsid w:val="00240D7C"/>
    <w:rsid w:val="00250024"/>
    <w:rsid w:val="002501FF"/>
    <w:rsid w:val="00252616"/>
    <w:rsid w:val="00296AAF"/>
    <w:rsid w:val="002F1CE6"/>
    <w:rsid w:val="002F20AD"/>
    <w:rsid w:val="00300DEE"/>
    <w:rsid w:val="00302CD5"/>
    <w:rsid w:val="00342E3E"/>
    <w:rsid w:val="0036079B"/>
    <w:rsid w:val="00366D33"/>
    <w:rsid w:val="00370845"/>
    <w:rsid w:val="003928C1"/>
    <w:rsid w:val="003D568C"/>
    <w:rsid w:val="00402B0C"/>
    <w:rsid w:val="00431355"/>
    <w:rsid w:val="00446FEF"/>
    <w:rsid w:val="00474FC1"/>
    <w:rsid w:val="00490654"/>
    <w:rsid w:val="004A5DA1"/>
    <w:rsid w:val="004B566A"/>
    <w:rsid w:val="004B5B46"/>
    <w:rsid w:val="004D697E"/>
    <w:rsid w:val="004F1726"/>
    <w:rsid w:val="00513566"/>
    <w:rsid w:val="005B0275"/>
    <w:rsid w:val="005B2914"/>
    <w:rsid w:val="005B57B6"/>
    <w:rsid w:val="005C012C"/>
    <w:rsid w:val="005D7B39"/>
    <w:rsid w:val="0060706D"/>
    <w:rsid w:val="00646AAA"/>
    <w:rsid w:val="006754F5"/>
    <w:rsid w:val="0068055A"/>
    <w:rsid w:val="006951D8"/>
    <w:rsid w:val="006D0128"/>
    <w:rsid w:val="006F0B0C"/>
    <w:rsid w:val="006F5279"/>
    <w:rsid w:val="007073C6"/>
    <w:rsid w:val="00737C98"/>
    <w:rsid w:val="00757F24"/>
    <w:rsid w:val="007935F9"/>
    <w:rsid w:val="007A2E67"/>
    <w:rsid w:val="007A50F4"/>
    <w:rsid w:val="007B6615"/>
    <w:rsid w:val="007E06B6"/>
    <w:rsid w:val="00824528"/>
    <w:rsid w:val="008258A4"/>
    <w:rsid w:val="00841A7B"/>
    <w:rsid w:val="00843603"/>
    <w:rsid w:val="00846C73"/>
    <w:rsid w:val="00897B49"/>
    <w:rsid w:val="008B78DE"/>
    <w:rsid w:val="008C10DB"/>
    <w:rsid w:val="00910325"/>
    <w:rsid w:val="00914E8A"/>
    <w:rsid w:val="00944F16"/>
    <w:rsid w:val="0094520F"/>
    <w:rsid w:val="009474D6"/>
    <w:rsid w:val="0098606E"/>
    <w:rsid w:val="009A2D6F"/>
    <w:rsid w:val="009D6817"/>
    <w:rsid w:val="00A0434D"/>
    <w:rsid w:val="00A116A5"/>
    <w:rsid w:val="00A31681"/>
    <w:rsid w:val="00A84932"/>
    <w:rsid w:val="00A85876"/>
    <w:rsid w:val="00B01D1B"/>
    <w:rsid w:val="00B247B4"/>
    <w:rsid w:val="00B4273B"/>
    <w:rsid w:val="00B5065F"/>
    <w:rsid w:val="00B541F2"/>
    <w:rsid w:val="00BB7FAA"/>
    <w:rsid w:val="00C00E1C"/>
    <w:rsid w:val="00C04E37"/>
    <w:rsid w:val="00C3054B"/>
    <w:rsid w:val="00C46A30"/>
    <w:rsid w:val="00C539E2"/>
    <w:rsid w:val="00C731DD"/>
    <w:rsid w:val="00C736F6"/>
    <w:rsid w:val="00C91FAF"/>
    <w:rsid w:val="00C95B61"/>
    <w:rsid w:val="00CC630E"/>
    <w:rsid w:val="00CE3F41"/>
    <w:rsid w:val="00D24DA0"/>
    <w:rsid w:val="00D757AF"/>
    <w:rsid w:val="00D95807"/>
    <w:rsid w:val="00DB0EEA"/>
    <w:rsid w:val="00DB680A"/>
    <w:rsid w:val="00DC28B2"/>
    <w:rsid w:val="00E06EF2"/>
    <w:rsid w:val="00E14EC2"/>
    <w:rsid w:val="00E179F2"/>
    <w:rsid w:val="00E2512C"/>
    <w:rsid w:val="00E53906"/>
    <w:rsid w:val="00E65E1A"/>
    <w:rsid w:val="00E73AD8"/>
    <w:rsid w:val="00EA64AC"/>
    <w:rsid w:val="00EC39DF"/>
    <w:rsid w:val="00F1353C"/>
    <w:rsid w:val="00F1770B"/>
    <w:rsid w:val="00F33526"/>
    <w:rsid w:val="00F43B75"/>
    <w:rsid w:val="00F7548D"/>
    <w:rsid w:val="00FA710A"/>
    <w:rsid w:val="00FB707C"/>
    <w:rsid w:val="00FC0465"/>
    <w:rsid w:val="00FC5B03"/>
    <w:rsid w:val="00FD1C08"/>
    <w:rsid w:val="00FD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06E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222</Words>
  <Characters>1312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dětí přijatých do 1</dc:title>
  <dc:subject/>
  <dc:creator>Nemeckovi</dc:creator>
  <cp:keywords/>
  <dc:description/>
  <cp:lastModifiedBy>ZUŠ</cp:lastModifiedBy>
  <cp:revision>4</cp:revision>
  <dcterms:created xsi:type="dcterms:W3CDTF">2018-07-03T11:52:00Z</dcterms:created>
  <dcterms:modified xsi:type="dcterms:W3CDTF">2018-07-20T08:56:00Z</dcterms:modified>
</cp:coreProperties>
</file>